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9C" w:rsidRPr="0089600C" w:rsidRDefault="007A4073">
      <w:pPr>
        <w:rPr>
          <w:b/>
        </w:rPr>
      </w:pPr>
      <w:bookmarkStart w:id="0" w:name="_GoBack"/>
      <w:bookmarkEnd w:id="0"/>
      <w:r w:rsidRPr="0089600C">
        <w:rPr>
          <w:b/>
        </w:rPr>
        <w:t>Presentaties!</w:t>
      </w:r>
    </w:p>
    <w:p w:rsidR="007A4073" w:rsidRDefault="007A4073"/>
    <w:p w:rsidR="007A4073" w:rsidRDefault="007A4073" w:rsidP="007A4073">
      <w:r>
        <w:t>Lees de theorie over artikelpresentaties. Veel informatie wist je al en hierdoor snap je de opbouw van presentaties in winkels.</w:t>
      </w:r>
    </w:p>
    <w:p w:rsidR="007A4073" w:rsidRDefault="007A4073" w:rsidP="007A4073"/>
    <w:p w:rsidR="007A4073" w:rsidRDefault="007A4073" w:rsidP="007A4073">
      <w:r>
        <w:t>Maak de opdracht hieronder, maak gebruik van de theorie.</w:t>
      </w:r>
    </w:p>
    <w:p w:rsidR="007A4073" w:rsidRDefault="007A4073" w:rsidP="007A4073"/>
    <w:p w:rsidR="007A4073" w:rsidRDefault="007A4073" w:rsidP="007A4073">
      <w:pPr>
        <w:pStyle w:val="Lijstalinea"/>
        <w:numPr>
          <w:ilvl w:val="0"/>
          <w:numId w:val="2"/>
        </w:numPr>
      </w:pPr>
      <w:r>
        <w:t xml:space="preserve">Wat voor presentatie je ook maakt, het is belangrijk dat je dit zo presenteert dat je er veel van verkoopt. Maak een </w:t>
      </w:r>
      <w:proofErr w:type="spellStart"/>
      <w:r>
        <w:t>prezi</w:t>
      </w:r>
      <w:proofErr w:type="spellEnd"/>
      <w:r>
        <w:t>, waarin je aan de hand van voorbeelden verschillende</w:t>
      </w:r>
      <w:r w:rsidR="00437FC1">
        <w:t xml:space="preserve"> belangrijke</w:t>
      </w:r>
      <w:r>
        <w:t xml:space="preserve"> onderdelen van een presentatie laat zien.</w:t>
      </w:r>
    </w:p>
    <w:p w:rsidR="007A4073" w:rsidRDefault="007A4073" w:rsidP="007A4073"/>
    <w:p w:rsidR="007A4073" w:rsidRDefault="007A4073" w:rsidP="007A4073">
      <w:r>
        <w:t>Omschrijf en laat de volgende onderdelen zien:</w:t>
      </w:r>
    </w:p>
    <w:p w:rsidR="007A4073" w:rsidRDefault="007A4073" w:rsidP="007A4073">
      <w:pPr>
        <w:pStyle w:val="Lijstalinea"/>
        <w:numPr>
          <w:ilvl w:val="0"/>
          <w:numId w:val="3"/>
        </w:numPr>
      </w:pPr>
      <w:r>
        <w:t>Attentiewaarde (uitleg</w:t>
      </w:r>
      <w:r w:rsidR="00501515">
        <w:t xml:space="preserve"> + bijbehorende onderdelen om dit te verhogen</w:t>
      </w:r>
      <w:r>
        <w:t xml:space="preserve">) </w:t>
      </w:r>
    </w:p>
    <w:p w:rsidR="007A4073" w:rsidRDefault="007A4073" w:rsidP="007A4073">
      <w:pPr>
        <w:pStyle w:val="Lijstalinea"/>
        <w:numPr>
          <w:ilvl w:val="0"/>
          <w:numId w:val="3"/>
        </w:numPr>
      </w:pPr>
      <w:r>
        <w:t>Eyecatcher en brandpunt</w:t>
      </w:r>
    </w:p>
    <w:p w:rsidR="007A4073" w:rsidRDefault="007A4073" w:rsidP="007A4073">
      <w:pPr>
        <w:pStyle w:val="Lijstalinea"/>
        <w:numPr>
          <w:ilvl w:val="0"/>
          <w:numId w:val="3"/>
        </w:numPr>
      </w:pPr>
      <w:proofErr w:type="spellStart"/>
      <w:r>
        <w:t>Goudenschap</w:t>
      </w:r>
      <w:proofErr w:type="spellEnd"/>
    </w:p>
    <w:p w:rsidR="007A4073" w:rsidRDefault="007A4073" w:rsidP="007A4073">
      <w:pPr>
        <w:pStyle w:val="Lijstalinea"/>
        <w:numPr>
          <w:ilvl w:val="0"/>
          <w:numId w:val="3"/>
        </w:numPr>
      </w:pPr>
      <w:proofErr w:type="spellStart"/>
      <w:r>
        <w:t>Facings</w:t>
      </w:r>
      <w:proofErr w:type="spellEnd"/>
    </w:p>
    <w:p w:rsidR="007A4073" w:rsidRDefault="007A4073" w:rsidP="007A4073">
      <w:pPr>
        <w:pStyle w:val="Lijstalinea"/>
        <w:numPr>
          <w:ilvl w:val="0"/>
          <w:numId w:val="3"/>
        </w:numPr>
      </w:pPr>
      <w:r>
        <w:t>Verwantschappen ( consumptieverwant, kleurverwantschap)</w:t>
      </w:r>
    </w:p>
    <w:p w:rsidR="00437FC1" w:rsidRDefault="00437FC1" w:rsidP="007A4073">
      <w:pPr>
        <w:pStyle w:val="Lijstalinea"/>
        <w:numPr>
          <w:ilvl w:val="0"/>
          <w:numId w:val="3"/>
        </w:numPr>
      </w:pPr>
      <w:proofErr w:type="spellStart"/>
      <w:r>
        <w:t>Schappenplannen</w:t>
      </w:r>
      <w:proofErr w:type="spellEnd"/>
    </w:p>
    <w:p w:rsidR="007A4073" w:rsidRDefault="007A4073" w:rsidP="007A4073"/>
    <w:p w:rsidR="007A4073" w:rsidRDefault="007A4073" w:rsidP="007A4073">
      <w:r>
        <w:t>Je mag hiervoor afbeeldingen van internet, foto’s van je bedrijf of foto’s van andere winkels gebruiken.</w:t>
      </w:r>
      <w:r w:rsidR="008E2FD2">
        <w:t xml:space="preserve"> </w:t>
      </w:r>
    </w:p>
    <w:p w:rsidR="007A4073" w:rsidRDefault="007A4073" w:rsidP="007A4073"/>
    <w:sectPr w:rsidR="007A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60D"/>
    <w:multiLevelType w:val="hybridMultilevel"/>
    <w:tmpl w:val="70FA9460"/>
    <w:lvl w:ilvl="0" w:tplc="2C68F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2630"/>
    <w:multiLevelType w:val="hybridMultilevel"/>
    <w:tmpl w:val="78888D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498C"/>
    <w:multiLevelType w:val="hybridMultilevel"/>
    <w:tmpl w:val="3AA663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73"/>
    <w:rsid w:val="00437FC1"/>
    <w:rsid w:val="00501515"/>
    <w:rsid w:val="0077479C"/>
    <w:rsid w:val="007A4073"/>
    <w:rsid w:val="0089600C"/>
    <w:rsid w:val="008E2FD2"/>
    <w:rsid w:val="00B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86BF-8607-4DBF-A2A8-12AAE413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407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5A1188FC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2</cp:revision>
  <cp:lastPrinted>2016-05-09T09:39:00Z</cp:lastPrinted>
  <dcterms:created xsi:type="dcterms:W3CDTF">2017-07-20T07:27:00Z</dcterms:created>
  <dcterms:modified xsi:type="dcterms:W3CDTF">2017-07-20T07:27:00Z</dcterms:modified>
</cp:coreProperties>
</file>